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9" w:rsidRPr="00A31FE4" w:rsidRDefault="0099750E" w:rsidP="007A125A">
      <w:pPr>
        <w:spacing w:after="0"/>
        <w:jc w:val="center"/>
        <w:rPr>
          <w:b/>
          <w:sz w:val="28"/>
        </w:rPr>
      </w:pPr>
      <w:r w:rsidRPr="00A31FE4">
        <w:rPr>
          <w:b/>
          <w:sz w:val="28"/>
        </w:rPr>
        <w:t xml:space="preserve">Site Selection </w:t>
      </w:r>
      <w:r w:rsidR="006374D3">
        <w:rPr>
          <w:b/>
          <w:sz w:val="28"/>
        </w:rPr>
        <w:t>Considerations for Technology Demonstrations</w:t>
      </w:r>
    </w:p>
    <w:p w:rsidR="007F6604" w:rsidRDefault="007F6604" w:rsidP="007F6604">
      <w:pPr>
        <w:spacing w:after="0"/>
      </w:pPr>
    </w:p>
    <w:p w:rsidR="007F6604" w:rsidRPr="00917135" w:rsidRDefault="0099750E" w:rsidP="007F6604">
      <w:pPr>
        <w:spacing w:after="0"/>
        <w:rPr>
          <w:b/>
          <w:i/>
          <w:sz w:val="24"/>
        </w:rPr>
      </w:pPr>
      <w:r w:rsidRPr="00917135">
        <w:rPr>
          <w:b/>
          <w:i/>
          <w:sz w:val="24"/>
        </w:rPr>
        <w:t>The following are important</w:t>
      </w:r>
      <w:r w:rsidR="00F64ED9" w:rsidRPr="00917135">
        <w:rPr>
          <w:b/>
          <w:i/>
          <w:sz w:val="24"/>
        </w:rPr>
        <w:t xml:space="preserve"> considerations</w:t>
      </w:r>
      <w:r w:rsidRPr="00917135">
        <w:rPr>
          <w:b/>
          <w:i/>
          <w:sz w:val="24"/>
        </w:rPr>
        <w:t xml:space="preserve"> for </w:t>
      </w:r>
      <w:r w:rsidR="00F64ED9" w:rsidRPr="00917135">
        <w:rPr>
          <w:b/>
          <w:i/>
          <w:sz w:val="24"/>
        </w:rPr>
        <w:t xml:space="preserve">technology </w:t>
      </w:r>
      <w:r w:rsidR="007F6604" w:rsidRPr="00917135">
        <w:rPr>
          <w:b/>
          <w:i/>
          <w:sz w:val="24"/>
        </w:rPr>
        <w:t>demonstration site</w:t>
      </w:r>
      <w:r w:rsidR="00F64ED9" w:rsidRPr="00917135">
        <w:rPr>
          <w:b/>
          <w:i/>
          <w:sz w:val="24"/>
        </w:rPr>
        <w:t>s</w:t>
      </w:r>
      <w:r w:rsidR="007F6604" w:rsidRPr="00917135">
        <w:rPr>
          <w:b/>
          <w:i/>
          <w:sz w:val="24"/>
        </w:rPr>
        <w:t xml:space="preserve"> </w:t>
      </w:r>
      <w:r w:rsidR="00917135">
        <w:rPr>
          <w:b/>
          <w:i/>
          <w:sz w:val="24"/>
        </w:rPr>
        <w:t xml:space="preserve">selection. </w:t>
      </w:r>
      <w:r w:rsidR="00CD7A4D" w:rsidRPr="00917135">
        <w:rPr>
          <w:b/>
          <w:i/>
          <w:sz w:val="24"/>
        </w:rPr>
        <w:t xml:space="preserve">  Please </w:t>
      </w:r>
      <w:r w:rsidR="006374D3">
        <w:rPr>
          <w:b/>
          <w:i/>
          <w:sz w:val="24"/>
        </w:rPr>
        <w:t xml:space="preserve">anticipate and </w:t>
      </w:r>
      <w:bookmarkStart w:id="0" w:name="_GoBack"/>
      <w:bookmarkEnd w:id="0"/>
      <w:r w:rsidR="00CD7A4D" w:rsidRPr="00917135">
        <w:rPr>
          <w:b/>
          <w:i/>
          <w:sz w:val="24"/>
        </w:rPr>
        <w:t>fill out as much information as</w:t>
      </w:r>
      <w:r w:rsidR="00917135">
        <w:rPr>
          <w:b/>
          <w:i/>
          <w:sz w:val="24"/>
        </w:rPr>
        <w:t xml:space="preserve"> possible</w:t>
      </w:r>
      <w:r w:rsidR="00CD7A4D" w:rsidRPr="00917135">
        <w:rPr>
          <w:b/>
          <w:i/>
          <w:sz w:val="24"/>
        </w:rPr>
        <w:t xml:space="preserve">.  </w:t>
      </w:r>
    </w:p>
    <w:p w:rsidR="007F6604" w:rsidRDefault="007F6604" w:rsidP="007F6604">
      <w:pPr>
        <w:spacing w:after="0"/>
      </w:pPr>
    </w:p>
    <w:p w:rsidR="002B1C17" w:rsidRDefault="002B1C17" w:rsidP="007F6604">
      <w:pPr>
        <w:spacing w:after="0"/>
      </w:pPr>
      <w:r>
        <w:t>SITE OVERVIEW</w:t>
      </w:r>
    </w:p>
    <w:p w:rsidR="002B1C17" w:rsidRDefault="002B1C17" w:rsidP="00917135">
      <w:pPr>
        <w:spacing w:after="0"/>
      </w:pPr>
    </w:p>
    <w:p w:rsidR="00621D27" w:rsidRDefault="00917135" w:rsidP="00917135">
      <w:pPr>
        <w:spacing w:after="0"/>
      </w:pPr>
      <w:r>
        <w:t>S</w:t>
      </w:r>
      <w:r w:rsidR="002B1C17">
        <w:t>ite location (address)</w:t>
      </w:r>
      <w:r w:rsidR="005C5162">
        <w:t>: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1A6F87">
      <w:pPr>
        <w:ind w:firstLine="360"/>
      </w:pPr>
      <w:r>
        <w:t>_________________________________________________________________________</w:t>
      </w:r>
      <w:r w:rsidRPr="00507363">
        <w:t xml:space="preserve">   </w:t>
      </w:r>
    </w:p>
    <w:p w:rsidR="002B1C17" w:rsidRDefault="002B1C17" w:rsidP="00917135">
      <w:pPr>
        <w:spacing w:after="0"/>
      </w:pPr>
      <w:r>
        <w:t xml:space="preserve"> </w:t>
      </w:r>
    </w:p>
    <w:p w:rsidR="00621D27" w:rsidRDefault="002B1C17" w:rsidP="00917135">
      <w:pPr>
        <w:spacing w:after="0"/>
      </w:pPr>
      <w:r>
        <w:t>Climate zone</w:t>
      </w:r>
      <w:r w:rsidR="00140B80">
        <w:t xml:space="preserve"> and other location-specific factors</w:t>
      </w:r>
      <w:r w:rsidR="005C5162">
        <w:t>: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1A6F87">
      <w:pPr>
        <w:ind w:firstLine="360"/>
      </w:pPr>
      <w:r>
        <w:t>_________________________________________________________________________</w:t>
      </w:r>
      <w:r w:rsidRPr="00507363">
        <w:t xml:space="preserve">   </w:t>
      </w:r>
    </w:p>
    <w:p w:rsidR="002B1C17" w:rsidRDefault="002B1C17" w:rsidP="00917135">
      <w:pPr>
        <w:spacing w:after="0"/>
      </w:pPr>
    </w:p>
    <w:p w:rsidR="002B1C17" w:rsidRDefault="004551C5" w:rsidP="00E4587B">
      <w:pPr>
        <w:spacing w:after="120"/>
      </w:pPr>
      <w:r>
        <w:t xml:space="preserve">Commercial </w:t>
      </w:r>
      <w:r w:rsidR="004722E9">
        <w:t>b</w:t>
      </w:r>
      <w:r w:rsidR="002B1C17">
        <w:t>uilding type</w:t>
      </w:r>
      <w:r w:rsidR="001A6F87">
        <w:rPr>
          <w:rStyle w:val="FootnoteReference"/>
        </w:rPr>
        <w:footnoteReference w:id="1"/>
      </w:r>
      <w:r w:rsidR="002B1C17"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38"/>
        <w:gridCol w:w="3251"/>
        <w:gridCol w:w="3471"/>
      </w:tblGrid>
      <w:tr w:rsidR="00E4587B" w:rsidTr="00E4587B">
        <w:tc>
          <w:tcPr>
            <w:tcW w:w="2287" w:type="dxa"/>
          </w:tcPr>
          <w:p w:rsidR="001A6F87" w:rsidRPr="001A6F87" w:rsidRDefault="001A6F87" w:rsidP="00E4587B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  <w:rPr>
                <w:lang w:val="en"/>
              </w:rPr>
            </w:pPr>
            <w:r>
              <w:rPr>
                <w:lang w:val="en"/>
              </w:rPr>
              <w:t>Education</w:t>
            </w:r>
          </w:p>
        </w:tc>
        <w:tc>
          <w:tcPr>
            <w:tcW w:w="3177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Lodging/Hospitality</w:t>
            </w:r>
          </w:p>
        </w:tc>
        <w:tc>
          <w:tcPr>
            <w:tcW w:w="3392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Fire Order/Safety</w:t>
            </w:r>
          </w:p>
        </w:tc>
      </w:tr>
      <w:tr w:rsidR="00E4587B" w:rsidTr="00E4587B">
        <w:tc>
          <w:tcPr>
            <w:tcW w:w="2287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Food Service</w:t>
            </w:r>
          </w:p>
        </w:tc>
        <w:tc>
          <w:tcPr>
            <w:tcW w:w="3177" w:type="dxa"/>
          </w:tcPr>
          <w:p w:rsidR="001A6F87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Supermarket/</w:t>
            </w:r>
            <w:r w:rsidR="001A6F87" w:rsidRPr="00E4587B">
              <w:rPr>
                <w:lang w:val="en"/>
              </w:rPr>
              <w:t>Grocery</w:t>
            </w:r>
          </w:p>
        </w:tc>
        <w:tc>
          <w:tcPr>
            <w:tcW w:w="3392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Worship</w:t>
            </w:r>
          </w:p>
        </w:tc>
      </w:tr>
      <w:tr w:rsidR="00E4587B" w:rsidTr="00E4587B">
        <w:tc>
          <w:tcPr>
            <w:tcW w:w="2287" w:type="dxa"/>
          </w:tcPr>
          <w:p w:rsidR="001A6F87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Hospital</w:t>
            </w:r>
          </w:p>
        </w:tc>
        <w:tc>
          <w:tcPr>
            <w:tcW w:w="3177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Office</w:t>
            </w:r>
          </w:p>
        </w:tc>
        <w:tc>
          <w:tcPr>
            <w:tcW w:w="3392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Warehouse</w:t>
            </w:r>
            <w:r w:rsidR="00E4587B" w:rsidRPr="00E4587B">
              <w:rPr>
                <w:lang w:val="en"/>
              </w:rPr>
              <w:t>/Distribution Center</w:t>
            </w:r>
          </w:p>
        </w:tc>
      </w:tr>
      <w:tr w:rsidR="00E4587B" w:rsidTr="00E4587B">
        <w:tc>
          <w:tcPr>
            <w:tcW w:w="2287" w:type="dxa"/>
          </w:tcPr>
          <w:p w:rsidR="001A6F87" w:rsidRPr="00E4587B" w:rsidRDefault="00361902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Re</w:t>
            </w:r>
            <w:r w:rsidR="001A6F87" w:rsidRPr="00E4587B">
              <w:rPr>
                <w:lang w:val="en"/>
              </w:rPr>
              <w:t>staurant</w:t>
            </w:r>
          </w:p>
        </w:tc>
        <w:tc>
          <w:tcPr>
            <w:tcW w:w="3177" w:type="dxa"/>
          </w:tcPr>
          <w:p w:rsidR="001A6F87" w:rsidRPr="00E4587B" w:rsidRDefault="001A6F87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Public Assembly</w:t>
            </w:r>
          </w:p>
        </w:tc>
        <w:tc>
          <w:tcPr>
            <w:tcW w:w="3392" w:type="dxa"/>
          </w:tcPr>
          <w:p w:rsidR="001A6F87" w:rsidRPr="00E4587B" w:rsidRDefault="00361902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Bank</w:t>
            </w:r>
          </w:p>
        </w:tc>
      </w:tr>
      <w:tr w:rsidR="00361902" w:rsidTr="00E4587B">
        <w:tc>
          <w:tcPr>
            <w:tcW w:w="2287" w:type="dxa"/>
          </w:tcPr>
          <w:p w:rsidR="00361902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School</w:t>
            </w:r>
          </w:p>
        </w:tc>
        <w:tc>
          <w:tcPr>
            <w:tcW w:w="3177" w:type="dxa"/>
          </w:tcPr>
          <w:p w:rsidR="00361902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Laboratory</w:t>
            </w:r>
          </w:p>
        </w:tc>
        <w:tc>
          <w:tcPr>
            <w:tcW w:w="3392" w:type="dxa"/>
          </w:tcPr>
          <w:p w:rsidR="00361902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Multi-Family or Dorm</w:t>
            </w:r>
          </w:p>
        </w:tc>
      </w:tr>
      <w:tr w:rsidR="00E4587B" w:rsidTr="00E4587B">
        <w:tc>
          <w:tcPr>
            <w:tcW w:w="2287" w:type="dxa"/>
          </w:tcPr>
          <w:p w:rsidR="00E4587B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Courthouse</w:t>
            </w:r>
          </w:p>
        </w:tc>
        <w:tc>
          <w:tcPr>
            <w:tcW w:w="3177" w:type="dxa"/>
          </w:tcPr>
          <w:p w:rsidR="00E4587B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Retail</w:t>
            </w:r>
          </w:p>
        </w:tc>
        <w:tc>
          <w:tcPr>
            <w:tcW w:w="3392" w:type="dxa"/>
          </w:tcPr>
          <w:p w:rsidR="00E4587B" w:rsidRPr="00E4587B" w:rsidRDefault="00E4587B" w:rsidP="00E4587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lang w:val="en"/>
              </w:rPr>
            </w:pPr>
            <w:r w:rsidRPr="00E4587B">
              <w:rPr>
                <w:lang w:val="en"/>
              </w:rPr>
              <w:t>Data Center</w:t>
            </w:r>
          </w:p>
        </w:tc>
      </w:tr>
    </w:tbl>
    <w:p w:rsidR="001A6F87" w:rsidRDefault="001A6F87" w:rsidP="00917135">
      <w:pPr>
        <w:spacing w:after="0"/>
      </w:pPr>
    </w:p>
    <w:p w:rsidR="00621D27" w:rsidRDefault="00621D27" w:rsidP="00621D27">
      <w:pPr>
        <w:spacing w:after="0"/>
      </w:pPr>
      <w:r>
        <w:t>Occupancy/Schedule: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ind w:firstLine="360"/>
      </w:pPr>
      <w:r>
        <w:t>_________________________________________________________________________</w:t>
      </w:r>
      <w:r w:rsidRPr="00507363">
        <w:t xml:space="preserve">   </w:t>
      </w:r>
    </w:p>
    <w:p w:rsidR="00621D27" w:rsidRDefault="00621D27" w:rsidP="00621D27">
      <w:pPr>
        <w:spacing w:after="0"/>
      </w:pPr>
    </w:p>
    <w:p w:rsidR="00621D27" w:rsidRDefault="00621D27" w:rsidP="00621D27">
      <w:pPr>
        <w:spacing w:after="0"/>
      </w:pPr>
      <w:r>
        <w:t>Building Size and Number of Floors: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C876D4" w:rsidRDefault="00C876D4" w:rsidP="00C876D4">
      <w:pPr>
        <w:ind w:firstLine="360"/>
      </w:pPr>
      <w:r>
        <w:t>_________________________________________________________________________</w:t>
      </w:r>
      <w:r w:rsidRPr="00507363">
        <w:t xml:space="preserve">   </w:t>
      </w:r>
    </w:p>
    <w:p w:rsidR="00667F59" w:rsidRDefault="00667F59" w:rsidP="00E4587B">
      <w:pPr>
        <w:spacing w:after="120"/>
      </w:pPr>
      <w:proofErr w:type="gramStart"/>
      <w:r>
        <w:t>Technology(</w:t>
      </w:r>
      <w:proofErr w:type="spellStart"/>
      <w:proofErr w:type="gramEnd"/>
      <w:r>
        <w:t>ies</w:t>
      </w:r>
      <w:proofErr w:type="spellEnd"/>
      <w:r>
        <w:t>) under consideration for this site</w:t>
      </w:r>
      <w:r w:rsidR="009600E4">
        <w:t xml:space="preserve"> (check any that apply)</w:t>
      </w:r>
      <w:r>
        <w:t>: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>Submetering of building components or panels;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 xml:space="preserve">Lead/Lag plug load strategies; 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 xml:space="preserve">Open Refrigerated Display Case Retrofits; 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 xml:space="preserve">Daylighting Systems and Controls; 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 xml:space="preserve">External Shading Attachments; 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 xml:space="preserve">Advanced Compressor Rack and Refrigerant Systems; </w:t>
      </w:r>
    </w:p>
    <w:p w:rsidR="009600E4" w:rsidRDefault="009600E4" w:rsidP="00E4587B">
      <w:pPr>
        <w:pStyle w:val="ListParagraph"/>
        <w:numPr>
          <w:ilvl w:val="0"/>
          <w:numId w:val="14"/>
        </w:numPr>
        <w:spacing w:after="0"/>
      </w:pPr>
      <w:r>
        <w:t>Advanced Retro-commissioning (</w:t>
      </w:r>
      <w:proofErr w:type="spellStart"/>
      <w:r>
        <w:t>RCx</w:t>
      </w:r>
      <w:proofErr w:type="spellEnd"/>
      <w:r>
        <w:t xml:space="preserve">) Strategies and Technologies; </w:t>
      </w:r>
    </w:p>
    <w:p w:rsidR="00621D27" w:rsidRDefault="009600E4" w:rsidP="00E4587B">
      <w:pPr>
        <w:pStyle w:val="ListParagraph"/>
        <w:numPr>
          <w:ilvl w:val="0"/>
          <w:numId w:val="14"/>
        </w:numPr>
        <w:spacing w:after="0"/>
      </w:pPr>
      <w:r>
        <w:lastRenderedPageBreak/>
        <w:t>Dehumidification</w:t>
      </w:r>
    </w:p>
    <w:p w:rsidR="00621D27" w:rsidRDefault="00E4587B" w:rsidP="00E4587B">
      <w:pPr>
        <w:pStyle w:val="ListParagraph"/>
        <w:numPr>
          <w:ilvl w:val="0"/>
          <w:numId w:val="14"/>
        </w:numPr>
        <w:spacing w:after="0"/>
      </w:pPr>
      <w:r>
        <w:t>Heating</w:t>
      </w:r>
    </w:p>
    <w:p w:rsidR="00E4587B" w:rsidRDefault="00E4587B" w:rsidP="00E4587B">
      <w:pPr>
        <w:pStyle w:val="ListParagraph"/>
        <w:numPr>
          <w:ilvl w:val="0"/>
          <w:numId w:val="14"/>
        </w:numPr>
        <w:spacing w:after="0"/>
      </w:pPr>
      <w:r>
        <w:t>Cooling</w:t>
      </w:r>
    </w:p>
    <w:p w:rsidR="00E4587B" w:rsidRDefault="00E4587B" w:rsidP="00E4587B">
      <w:pPr>
        <w:pStyle w:val="ListParagraph"/>
        <w:numPr>
          <w:ilvl w:val="0"/>
          <w:numId w:val="14"/>
        </w:numPr>
        <w:spacing w:after="0"/>
      </w:pPr>
      <w:proofErr w:type="spellStart"/>
      <w:r>
        <w:t>Ventillation</w:t>
      </w:r>
      <w:proofErr w:type="spellEnd"/>
    </w:p>
    <w:p w:rsidR="00E4587B" w:rsidRDefault="00E4587B" w:rsidP="00E4587B">
      <w:pPr>
        <w:pStyle w:val="ListParagraph"/>
        <w:numPr>
          <w:ilvl w:val="0"/>
          <w:numId w:val="14"/>
        </w:numPr>
        <w:spacing w:after="0"/>
      </w:pPr>
      <w:r>
        <w:t>Package/Unitary System</w:t>
      </w:r>
    </w:p>
    <w:p w:rsidR="00E4587B" w:rsidRDefault="00E4587B" w:rsidP="00E4587B">
      <w:pPr>
        <w:pStyle w:val="ListParagraph"/>
        <w:numPr>
          <w:ilvl w:val="0"/>
          <w:numId w:val="14"/>
        </w:numPr>
        <w:spacing w:after="0"/>
      </w:pPr>
      <w:r>
        <w:t>Heat Pump</w:t>
      </w:r>
    </w:p>
    <w:p w:rsidR="00E4587B" w:rsidRDefault="00E4587B" w:rsidP="00E4587B">
      <w:pPr>
        <w:pStyle w:val="ListParagraph"/>
        <w:numPr>
          <w:ilvl w:val="0"/>
          <w:numId w:val="14"/>
        </w:numPr>
        <w:spacing w:after="0"/>
      </w:pPr>
      <w:r>
        <w:t>Renewables and Distributed Generation</w:t>
      </w:r>
    </w:p>
    <w:p w:rsidR="00E4587B" w:rsidRDefault="00E4587B" w:rsidP="00E4587B">
      <w:pPr>
        <w:spacing w:after="0"/>
        <w:ind w:left="720"/>
      </w:pPr>
    </w:p>
    <w:p w:rsidR="00F64ED9" w:rsidRDefault="00F64ED9" w:rsidP="00D72795">
      <w:pPr>
        <w:pStyle w:val="ListParagraph"/>
        <w:numPr>
          <w:ilvl w:val="0"/>
          <w:numId w:val="1"/>
        </w:numPr>
        <w:spacing w:after="0"/>
      </w:pPr>
      <w:r>
        <w:t>Is there a commitment by a decision-making authority in the organization to facilitate the project through its conclusion by ensuring the availability of requisite staff and resources?</w:t>
      </w:r>
    </w:p>
    <w:p w:rsidR="00F64ED9" w:rsidRDefault="00CD7A4D" w:rsidP="00F64ED9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Yes. If yes, i</w:t>
      </w:r>
      <w:r w:rsidR="00F64ED9">
        <w:t>dentify this authority (name, title, organization, phone, email)</w:t>
      </w:r>
    </w:p>
    <w:p w:rsidR="00CD7A4D" w:rsidRDefault="00CD7A4D" w:rsidP="00F64ED9">
      <w:pPr>
        <w:pStyle w:val="ListParagraph"/>
        <w:numPr>
          <w:ilvl w:val="1"/>
          <w:numId w:val="1"/>
        </w:numPr>
        <w:spacing w:after="0"/>
      </w:pPr>
      <w:r>
        <w:t>____</w:t>
      </w:r>
      <w:r>
        <w:tab/>
        <w:t xml:space="preserve">No, but </w:t>
      </w:r>
      <w:r w:rsidR="00D10402">
        <w:t>we are</w:t>
      </w:r>
      <w:r>
        <w:t xml:space="preserve"> working to identify someone</w:t>
      </w:r>
    </w:p>
    <w:p w:rsidR="00CD7A4D" w:rsidRDefault="00CD7A4D" w:rsidP="00F64ED9">
      <w:pPr>
        <w:pStyle w:val="ListParagraph"/>
        <w:numPr>
          <w:ilvl w:val="1"/>
          <w:numId w:val="1"/>
        </w:numPr>
        <w:spacing w:after="0"/>
      </w:pPr>
      <w:r>
        <w:t>____</w:t>
      </w:r>
      <w:r>
        <w:tab/>
        <w:t>No</w:t>
      </w:r>
      <w:r w:rsidR="00D10402">
        <w:t xml:space="preserve">  </w:t>
      </w:r>
      <w:r>
        <w:t xml:space="preserve"> </w:t>
      </w:r>
    </w:p>
    <w:p w:rsidR="00047A6E" w:rsidRDefault="00047A6E" w:rsidP="00917135">
      <w:pPr>
        <w:spacing w:after="0"/>
        <w:ind w:left="360"/>
      </w:pPr>
    </w:p>
    <w:p w:rsidR="00F64ED9" w:rsidRDefault="00F64ED9" w:rsidP="00F64ED9">
      <w:pPr>
        <w:pStyle w:val="ListParagraph"/>
        <w:numPr>
          <w:ilvl w:val="0"/>
          <w:numId w:val="1"/>
        </w:numPr>
        <w:spacing w:after="0"/>
      </w:pPr>
      <w:r>
        <w:t>Is there a strong advocate on or near the site</w:t>
      </w:r>
      <w:r w:rsidR="00D75808" w:rsidRPr="00D75808">
        <w:t xml:space="preserve"> </w:t>
      </w:r>
      <w:r w:rsidR="00D75808">
        <w:t>who can serve as the primary point of contact, with access to the space, equipment and operations</w:t>
      </w:r>
      <w:r>
        <w:t>?</w:t>
      </w:r>
      <w:r w:rsidR="00D75808">
        <w:t xml:space="preserve">  Havin</w:t>
      </w:r>
      <w:r w:rsidR="00917135">
        <w:t>g</w:t>
      </w:r>
      <w:r w:rsidR="00D75808">
        <w:t xml:space="preserve"> a local adv</w:t>
      </w:r>
      <w:r w:rsidR="00D10402">
        <w:t>oc</w:t>
      </w:r>
      <w:r w:rsidR="00D75808">
        <w:t>ate will greatly facilitate addressing potential issues with both the space and its operation and occupants.</w:t>
      </w:r>
    </w:p>
    <w:p w:rsidR="00D75808" w:rsidRDefault="00CD7A4D" w:rsidP="00D75808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 xml:space="preserve">Yes. If yes, </w:t>
      </w:r>
      <w:r w:rsidR="00D75808">
        <w:t>provide the following:</w:t>
      </w:r>
    </w:p>
    <w:p w:rsidR="00FC1AFD" w:rsidRDefault="00D75808" w:rsidP="00917135">
      <w:pPr>
        <w:pStyle w:val="ListParagraph"/>
        <w:spacing w:after="0"/>
        <w:ind w:left="1800"/>
      </w:pPr>
      <w:r>
        <w:t>Name</w:t>
      </w:r>
      <w:r w:rsidR="00FC1AFD">
        <w:t>:</w:t>
      </w:r>
      <w:r w:rsidR="00FC1AFD">
        <w:tab/>
      </w:r>
      <w:r w:rsidR="00917135">
        <w:tab/>
      </w:r>
      <w:r w:rsidR="00FC1AFD">
        <w:t>________________</w:t>
      </w:r>
      <w:r w:rsidR="00E4587B">
        <w:t>________________</w:t>
      </w:r>
    </w:p>
    <w:p w:rsidR="00FC1AFD" w:rsidRDefault="00FC1AFD" w:rsidP="00917135">
      <w:pPr>
        <w:pStyle w:val="ListParagraph"/>
        <w:spacing w:after="0"/>
        <w:ind w:left="1440" w:firstLine="360"/>
      </w:pPr>
      <w:r>
        <w:t>Title:</w:t>
      </w:r>
      <w:r>
        <w:tab/>
      </w:r>
      <w:r w:rsidR="00917135">
        <w:tab/>
      </w:r>
      <w:r>
        <w:t>____________</w:t>
      </w:r>
      <w:r w:rsidR="00D10402">
        <w:t>_</w:t>
      </w:r>
      <w:r>
        <w:t>___</w:t>
      </w:r>
      <w:r w:rsidR="00E4587B">
        <w:t>________________</w:t>
      </w:r>
    </w:p>
    <w:p w:rsidR="00FC1AFD" w:rsidRDefault="00D10402" w:rsidP="00917135">
      <w:pPr>
        <w:pStyle w:val="ListParagraph"/>
        <w:spacing w:after="0"/>
        <w:ind w:left="1440" w:firstLine="360"/>
      </w:pPr>
      <w:r>
        <w:t>Organization:</w:t>
      </w:r>
      <w:r>
        <w:tab/>
        <w:t>____________</w:t>
      </w:r>
      <w:r w:rsidR="00FC1AFD">
        <w:t>____</w:t>
      </w:r>
      <w:r w:rsidR="00E4587B">
        <w:t>________________</w:t>
      </w:r>
    </w:p>
    <w:p w:rsidR="00FC1AFD" w:rsidRDefault="00FC1AFD" w:rsidP="00917135">
      <w:pPr>
        <w:pStyle w:val="ListParagraph"/>
        <w:spacing w:after="0"/>
        <w:ind w:left="1440" w:firstLine="360"/>
      </w:pPr>
      <w:r>
        <w:t>Phone:</w:t>
      </w:r>
      <w:r>
        <w:tab/>
      </w:r>
      <w:r w:rsidR="00917135">
        <w:tab/>
      </w:r>
      <w:r>
        <w:t>_____________</w:t>
      </w:r>
      <w:r w:rsidR="00D10402">
        <w:t>_</w:t>
      </w:r>
      <w:r>
        <w:t>__</w:t>
      </w:r>
      <w:r w:rsidR="00E4587B">
        <w:t>________________</w:t>
      </w:r>
    </w:p>
    <w:p w:rsidR="002B1C17" w:rsidRDefault="002B1C17" w:rsidP="00917135">
      <w:pPr>
        <w:pStyle w:val="ListParagraph"/>
        <w:spacing w:after="0"/>
        <w:ind w:left="1440" w:firstLine="360"/>
      </w:pPr>
      <w:r>
        <w:t>Email:</w:t>
      </w:r>
      <w:r>
        <w:tab/>
      </w:r>
      <w:r w:rsidR="00917135">
        <w:tab/>
      </w:r>
      <w:r>
        <w:t>________________</w:t>
      </w:r>
      <w:r w:rsidR="00E4587B">
        <w:t>________________</w:t>
      </w:r>
    </w:p>
    <w:p w:rsidR="00D10402" w:rsidRDefault="00D10402" w:rsidP="00D10402">
      <w:pPr>
        <w:pStyle w:val="ListParagraph"/>
        <w:numPr>
          <w:ilvl w:val="1"/>
          <w:numId w:val="1"/>
        </w:numPr>
        <w:spacing w:after="0"/>
      </w:pPr>
      <w:r>
        <w:t>____</w:t>
      </w:r>
      <w:r>
        <w:tab/>
        <w:t>No, but we are working to identify someone</w:t>
      </w:r>
    </w:p>
    <w:p w:rsidR="00D10402" w:rsidRDefault="00D10402" w:rsidP="00D10402">
      <w:pPr>
        <w:pStyle w:val="ListParagraph"/>
        <w:numPr>
          <w:ilvl w:val="1"/>
          <w:numId w:val="1"/>
        </w:numPr>
        <w:spacing w:after="0"/>
      </w:pPr>
      <w:r>
        <w:t>____</w:t>
      </w:r>
      <w:r>
        <w:tab/>
        <w:t xml:space="preserve">No   </w:t>
      </w:r>
    </w:p>
    <w:p w:rsidR="00477D98" w:rsidRDefault="00477D98" w:rsidP="00917135">
      <w:pPr>
        <w:pStyle w:val="ListParagraph"/>
        <w:spacing w:after="0"/>
        <w:ind w:left="1440"/>
      </w:pPr>
    </w:p>
    <w:p w:rsidR="00F64ED9" w:rsidRDefault="00F64ED9" w:rsidP="00FE28A9">
      <w:pPr>
        <w:pStyle w:val="ListParagraph"/>
        <w:spacing w:after="0"/>
        <w:ind w:left="360"/>
      </w:pPr>
    </w:p>
    <w:p w:rsidR="00A31FE4" w:rsidRDefault="00A31FE4" w:rsidP="00A31FE4">
      <w:pPr>
        <w:pStyle w:val="ListParagraph"/>
        <w:numPr>
          <w:ilvl w:val="0"/>
          <w:numId w:val="1"/>
        </w:numPr>
      </w:pPr>
      <w:r>
        <w:t xml:space="preserve">Will the </w:t>
      </w:r>
      <w:r w:rsidRPr="00047A6E">
        <w:t>demonstration require access to areas or space during non-normal hours</w:t>
      </w:r>
      <w:r>
        <w:t>?</w:t>
      </w:r>
    </w:p>
    <w:p w:rsidR="00A31FE4" w:rsidRDefault="00A31FE4" w:rsidP="00A31FE4">
      <w:pPr>
        <w:pStyle w:val="ListParagraph"/>
        <w:numPr>
          <w:ilvl w:val="1"/>
          <w:numId w:val="1"/>
        </w:numPr>
      </w:pPr>
      <w:r>
        <w:t>___</w:t>
      </w:r>
      <w:r>
        <w:tab/>
        <w:t>Yes</w:t>
      </w:r>
      <w:r w:rsidRPr="00047A6E">
        <w:t xml:space="preserve">, </w:t>
      </w:r>
      <w:r>
        <w:t xml:space="preserve">If yes, </w:t>
      </w:r>
      <w:r w:rsidRPr="00047A6E">
        <w:t>identify areas or spaces and verify accessibility</w:t>
      </w:r>
      <w:r>
        <w:t>_____________</w:t>
      </w:r>
    </w:p>
    <w:p w:rsidR="00A31FE4" w:rsidRDefault="00A31FE4" w:rsidP="00A31FE4">
      <w:pPr>
        <w:pStyle w:val="ListParagraph"/>
        <w:ind w:left="1440"/>
      </w:pPr>
      <w:r>
        <w:t>____________________________________________________________</w:t>
      </w:r>
    </w:p>
    <w:p w:rsidR="00A31FE4" w:rsidRDefault="00A31FE4" w:rsidP="00A31FE4">
      <w:pPr>
        <w:pStyle w:val="ListParagraph"/>
        <w:numPr>
          <w:ilvl w:val="1"/>
          <w:numId w:val="1"/>
        </w:numPr>
      </w:pPr>
      <w:r>
        <w:t>___</w:t>
      </w:r>
      <w:r>
        <w:tab/>
        <w:t>No</w:t>
      </w:r>
      <w:r w:rsidRPr="00047A6E">
        <w:t xml:space="preserve">  </w:t>
      </w:r>
    </w:p>
    <w:p w:rsidR="00A31FE4" w:rsidRDefault="00A31FE4" w:rsidP="00A31FE4">
      <w:pPr>
        <w:pStyle w:val="ListParagraph"/>
        <w:spacing w:after="0"/>
        <w:ind w:left="360"/>
      </w:pPr>
    </w:p>
    <w:p w:rsidR="002B1C17" w:rsidRDefault="00917135" w:rsidP="00D72795">
      <w:pPr>
        <w:pStyle w:val="ListParagraph"/>
        <w:numPr>
          <w:ilvl w:val="0"/>
          <w:numId w:val="1"/>
        </w:numPr>
        <w:spacing w:after="0"/>
      </w:pPr>
      <w:r>
        <w:t>Identify</w:t>
      </w:r>
      <w:r w:rsidR="00477D98">
        <w:t xml:space="preserve"> any factors </w:t>
      </w:r>
      <w:r>
        <w:t xml:space="preserve">below </w:t>
      </w:r>
      <w:r w:rsidR="00477D98">
        <w:t xml:space="preserve">that </w:t>
      </w:r>
      <w:r>
        <w:t>c</w:t>
      </w:r>
      <w:r w:rsidR="00477D98">
        <w:t>ould obstruct/create difficulty with using the site for a demonstration</w:t>
      </w:r>
      <w:r w:rsidR="002B1C17">
        <w:t>(check all that apply):</w:t>
      </w:r>
    </w:p>
    <w:p w:rsidR="002B1C17" w:rsidRDefault="002B1C17" w:rsidP="00917135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</w:r>
      <w:r w:rsidR="00CD0ABC">
        <w:t>Site o</w:t>
      </w:r>
      <w:r w:rsidR="00477D98">
        <w:t>perat</w:t>
      </w:r>
      <w:r w:rsidR="00CD0ABC">
        <w:t>es</w:t>
      </w:r>
      <w:r w:rsidR="00477D98">
        <w:t xml:space="preserve"> under energy savings performance contract</w:t>
      </w:r>
      <w:r w:rsidR="000D234C">
        <w:t xml:space="preserve"> </w:t>
      </w:r>
    </w:p>
    <w:p w:rsidR="00F329B8" w:rsidRDefault="002B1C17" w:rsidP="00F329B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left="1440" w:hanging="1080"/>
      </w:pPr>
      <w:r>
        <w:t>___</w:t>
      </w:r>
      <w:r w:rsidR="00F329B8">
        <w:tab/>
      </w:r>
      <w:r w:rsidR="00507363">
        <w:t>P</w:t>
      </w:r>
      <w:r w:rsidR="000D234C">
        <w:t>ending changes to physical space or usage</w:t>
      </w:r>
      <w:r w:rsidR="004551C5" w:rsidRPr="004551C5">
        <w:t xml:space="preserve"> </w:t>
      </w:r>
      <w:r w:rsidR="00F329B8">
        <w:t>t</w:t>
      </w:r>
      <w:r w:rsidR="004551C5">
        <w:t xml:space="preserve">hat could disrupt the demonstration. </w:t>
      </w:r>
      <w:r w:rsidR="00F329B8">
        <w:t>T</w:t>
      </w:r>
      <w:r w:rsidR="004551C5">
        <w:t>ypically, the demonstration project needs a consistent test environment for useful pre- and post-retrofit data collection.</w:t>
      </w:r>
    </w:p>
    <w:p w:rsidR="00F329B8" w:rsidRDefault="00507363" w:rsidP="00F329B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left="1440" w:hanging="1080"/>
      </w:pPr>
      <w:r>
        <w:t>___</w:t>
      </w:r>
      <w:r>
        <w:tab/>
        <w:t>S</w:t>
      </w:r>
      <w:r w:rsidRPr="00507363">
        <w:t>ecurity constraints</w:t>
      </w:r>
      <w:r w:rsidR="00CD0ABC">
        <w:t xml:space="preserve">. </w:t>
      </w:r>
      <w:r w:rsidR="00AB16AD">
        <w:t>These may come in the form of building access or restrictions associated with the nature of the work in the space.</w:t>
      </w:r>
    </w:p>
    <w:p w:rsidR="002B1C17" w:rsidRDefault="00F329B8" w:rsidP="00F329B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left="1440" w:hanging="1080"/>
      </w:pPr>
      <w:r>
        <w:t>___</w:t>
      </w:r>
      <w:r>
        <w:tab/>
      </w:r>
      <w:r w:rsidR="00507363">
        <w:t>Atypical/non-standard electrical layout</w:t>
      </w:r>
      <w:r w:rsidR="00CD0ABC">
        <w:t xml:space="preserve"> or configuration (such as </w:t>
      </w:r>
      <w:r w:rsidR="004722E9">
        <w:t>modifications</w:t>
      </w:r>
      <w:r w:rsidR="00CD0ABC">
        <w:t xml:space="preserve"> that may make clean measurements difficult). </w:t>
      </w:r>
    </w:p>
    <w:p w:rsidR="00047A6E" w:rsidRDefault="00047A6E" w:rsidP="00F329B8">
      <w:pPr>
        <w:pStyle w:val="ListParagraph"/>
        <w:numPr>
          <w:ilvl w:val="1"/>
          <w:numId w:val="1"/>
        </w:numPr>
      </w:pPr>
      <w:r>
        <w:t>___</w:t>
      </w:r>
      <w:r>
        <w:tab/>
        <w:t xml:space="preserve">Limited </w:t>
      </w:r>
      <w:r w:rsidRPr="00047A6E">
        <w:t xml:space="preserve"> access for installation of technology and metering</w:t>
      </w:r>
      <w:r w:rsidR="00D745A5">
        <w:t xml:space="preserve"> </w:t>
      </w:r>
      <w:r w:rsidRPr="00047A6E">
        <w:t xml:space="preserve">  </w:t>
      </w:r>
    </w:p>
    <w:p w:rsidR="002B1C17" w:rsidRDefault="002B1C17" w:rsidP="00917135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Other (explain): ________________________________________________</w:t>
      </w:r>
    </w:p>
    <w:p w:rsidR="004551C5" w:rsidRDefault="004551C5" w:rsidP="00477D98">
      <w:pPr>
        <w:pStyle w:val="ListParagraph"/>
        <w:spacing w:after="0"/>
        <w:ind w:left="360"/>
      </w:pPr>
    </w:p>
    <w:p w:rsidR="00477D98" w:rsidRDefault="004551C5" w:rsidP="00477D98">
      <w:pPr>
        <w:pStyle w:val="ListParagraph"/>
        <w:spacing w:after="0"/>
        <w:ind w:left="360"/>
      </w:pPr>
      <w:r>
        <w:lastRenderedPageBreak/>
        <w:t>Explain the conditions for any of the boxes checked above:  ____________________________</w:t>
      </w:r>
      <w:r w:rsidR="00F329B8">
        <w:t>__________________________________</w:t>
      </w:r>
      <w:r>
        <w:t>___________</w:t>
      </w:r>
      <w:r w:rsidRPr="00507363">
        <w:t xml:space="preserve">   </w:t>
      </w:r>
    </w:p>
    <w:p w:rsidR="00F329B8" w:rsidRDefault="00F329B8" w:rsidP="00477D98">
      <w:pPr>
        <w:pStyle w:val="ListParagraph"/>
        <w:spacing w:after="0"/>
        <w:ind w:left="360"/>
      </w:pPr>
      <w:r>
        <w:t>_________________________________________________________________________</w:t>
      </w:r>
      <w:r w:rsidRPr="00507363">
        <w:t xml:space="preserve">   </w:t>
      </w:r>
    </w:p>
    <w:p w:rsidR="00BB5AE2" w:rsidRDefault="00F329B8" w:rsidP="00F329B8">
      <w:pPr>
        <w:ind w:firstLine="360"/>
      </w:pPr>
      <w:r>
        <w:t>_________________________________________________________________________</w:t>
      </w:r>
      <w:r w:rsidRPr="00507363">
        <w:t xml:space="preserve">   </w:t>
      </w:r>
    </w:p>
    <w:p w:rsidR="00140B80" w:rsidRDefault="00140B80" w:rsidP="00917135">
      <w:pPr>
        <w:pStyle w:val="ListParagraph"/>
        <w:numPr>
          <w:ilvl w:val="0"/>
          <w:numId w:val="1"/>
        </w:numPr>
        <w:spacing w:after="0"/>
      </w:pPr>
      <w:r>
        <w:t xml:space="preserve">Does the site have an Energy Information System </w:t>
      </w:r>
      <w:proofErr w:type="gramStart"/>
      <w:r>
        <w:t>or  Building</w:t>
      </w:r>
      <w:proofErr w:type="gramEnd"/>
      <w:r>
        <w:t xml:space="preserve"> Automation System?  </w:t>
      </w:r>
    </w:p>
    <w:p w:rsidR="00140B80" w:rsidRDefault="00140B80" w:rsidP="001A6F87">
      <w:pPr>
        <w:pStyle w:val="ListParagraph"/>
        <w:numPr>
          <w:ilvl w:val="1"/>
          <w:numId w:val="1"/>
        </w:numPr>
        <w:spacing w:after="0"/>
      </w:pPr>
      <w:r>
        <w:t>___Yes.  If yes, can the EIS or BAS be accessed remotely?</w:t>
      </w:r>
    </w:p>
    <w:p w:rsidR="00140B80" w:rsidRDefault="00140B80" w:rsidP="001A6F87">
      <w:pPr>
        <w:pStyle w:val="ListParagraph"/>
        <w:numPr>
          <w:ilvl w:val="1"/>
          <w:numId w:val="1"/>
        </w:numPr>
        <w:spacing w:after="0"/>
      </w:pPr>
      <w:r>
        <w:t>___No.</w:t>
      </w:r>
    </w:p>
    <w:p w:rsidR="00140B80" w:rsidRDefault="00140B80" w:rsidP="001A6F87">
      <w:pPr>
        <w:pStyle w:val="ListParagraph"/>
        <w:spacing w:after="0"/>
      </w:pPr>
    </w:p>
    <w:p w:rsidR="00047A6E" w:rsidRDefault="00BB5AE2" w:rsidP="00917135">
      <w:pPr>
        <w:pStyle w:val="ListParagraph"/>
        <w:numPr>
          <w:ilvl w:val="0"/>
          <w:numId w:val="1"/>
        </w:numPr>
        <w:spacing w:after="0"/>
      </w:pPr>
      <w:r>
        <w:t xml:space="preserve">Will </w:t>
      </w:r>
      <w:r w:rsidR="00D72795">
        <w:t xml:space="preserve">existing controls </w:t>
      </w:r>
      <w:r>
        <w:t>operate the system properly</w:t>
      </w:r>
      <w:r w:rsidR="00D72795">
        <w:t xml:space="preserve">?  </w:t>
      </w:r>
    </w:p>
    <w:p w:rsidR="00047A6E" w:rsidRDefault="00047A6E" w:rsidP="00047A6E">
      <w:pPr>
        <w:pStyle w:val="ListParagraph"/>
        <w:numPr>
          <w:ilvl w:val="1"/>
          <w:numId w:val="1"/>
        </w:numPr>
        <w:spacing w:after="0"/>
      </w:pPr>
      <w:r>
        <w:t>___Yes</w:t>
      </w:r>
      <w:r>
        <w:tab/>
      </w:r>
    </w:p>
    <w:p w:rsidR="00047A6E" w:rsidRDefault="00047A6E" w:rsidP="00047A6E">
      <w:pPr>
        <w:pStyle w:val="ListParagraph"/>
        <w:numPr>
          <w:ilvl w:val="1"/>
          <w:numId w:val="1"/>
        </w:numPr>
        <w:spacing w:after="0"/>
      </w:pPr>
      <w:r>
        <w:t xml:space="preserve">___No. </w:t>
      </w:r>
      <w:r w:rsidR="00D72795">
        <w:t xml:space="preserve">If </w:t>
      </w:r>
      <w:r w:rsidR="00BB5AE2">
        <w:t>not</w:t>
      </w:r>
      <w:r w:rsidR="00D72795">
        <w:t>, can they be removed or re-configured</w:t>
      </w:r>
      <w:r w:rsidR="00BB5AE2">
        <w:t xml:space="preserve">?  </w:t>
      </w:r>
    </w:p>
    <w:p w:rsidR="00D72795" w:rsidRDefault="00AB16AD" w:rsidP="00917135">
      <w:pPr>
        <w:pStyle w:val="ListParagraph"/>
        <w:numPr>
          <w:ilvl w:val="2"/>
          <w:numId w:val="1"/>
        </w:numPr>
        <w:spacing w:after="0"/>
      </w:pPr>
      <w:r>
        <w:t xml:space="preserve">___Yes. </w:t>
      </w:r>
      <w:r w:rsidR="00BB5AE2">
        <w:t xml:space="preserve">If </w:t>
      </w:r>
      <w:r w:rsidR="00F329B8">
        <w:t>y</w:t>
      </w:r>
      <w:r>
        <w:t xml:space="preserve">es, explain how modification or replacement of </w:t>
      </w:r>
      <w:r w:rsidR="00BB5AE2">
        <w:t xml:space="preserve">the controls </w:t>
      </w:r>
      <w:r w:rsidR="00D72795">
        <w:t xml:space="preserve">might affect </w:t>
      </w:r>
      <w:r w:rsidR="00BB5AE2">
        <w:t xml:space="preserve">the results of the </w:t>
      </w:r>
      <w:r w:rsidR="000D234C">
        <w:t>implementation</w:t>
      </w:r>
      <w:r w:rsidR="00D72795">
        <w:t>.</w:t>
      </w:r>
      <w:r>
        <w:t xml:space="preserve"> _____</w:t>
      </w:r>
      <w:r w:rsidR="00F329B8">
        <w:t>_______________________________________</w:t>
      </w:r>
      <w:r w:rsidR="00E4587B">
        <w:t>__________________________________________________________________________________________________________</w:t>
      </w:r>
    </w:p>
    <w:p w:rsidR="00E4587B" w:rsidRDefault="00AB16AD" w:rsidP="00E4587B">
      <w:pPr>
        <w:pStyle w:val="ListParagraph"/>
        <w:numPr>
          <w:ilvl w:val="2"/>
          <w:numId w:val="1"/>
        </w:numPr>
        <w:spacing w:after="0"/>
      </w:pPr>
      <w:r>
        <w:t>___No.</w:t>
      </w:r>
      <w:r w:rsidR="00F329B8">
        <w:t xml:space="preserve"> If no, explain why the site should still be considered.______________________</w:t>
      </w:r>
      <w:r w:rsidR="00E4587B">
        <w:t>____</w:t>
      </w:r>
    </w:p>
    <w:p w:rsidR="00C876D4" w:rsidRDefault="00F329B8" w:rsidP="00E4587B">
      <w:pPr>
        <w:spacing w:after="0"/>
        <w:ind w:left="720"/>
      </w:pPr>
      <w:r>
        <w:t>_____________________________________________________________</w:t>
      </w:r>
      <w:r w:rsidR="00E4587B">
        <w:t>_________________</w:t>
      </w:r>
      <w:r>
        <w:t xml:space="preserve"> </w:t>
      </w:r>
    </w:p>
    <w:p w:rsidR="00C876D4" w:rsidRDefault="00C876D4" w:rsidP="00F329B8">
      <w:pPr>
        <w:pStyle w:val="ListParagraph"/>
        <w:spacing w:after="0"/>
        <w:ind w:left="2160"/>
      </w:pPr>
    </w:p>
    <w:p w:rsidR="00C876D4" w:rsidRDefault="00C876D4" w:rsidP="00C876D4">
      <w:pPr>
        <w:pStyle w:val="ListParagraph"/>
        <w:numPr>
          <w:ilvl w:val="0"/>
          <w:numId w:val="1"/>
        </w:numPr>
        <w:spacing w:after="0"/>
      </w:pPr>
      <w:r>
        <w:t>Is the site leased or owned?</w:t>
      </w:r>
    </w:p>
    <w:p w:rsidR="00C876D4" w:rsidRDefault="00C876D4" w:rsidP="00C876D4">
      <w:pPr>
        <w:pStyle w:val="ListParagraph"/>
        <w:numPr>
          <w:ilvl w:val="1"/>
          <w:numId w:val="1"/>
        </w:numPr>
        <w:spacing w:after="0"/>
      </w:pPr>
      <w:r>
        <w:t xml:space="preserve"> ___</w:t>
      </w:r>
      <w:r>
        <w:tab/>
        <w:t>Yes. If yes, would we need to access tenant-occupied space and energy data:_____________________________________</w:t>
      </w:r>
      <w:r w:rsidR="00E4587B">
        <w:t>___________________________________________________________________________________________________________________</w:t>
      </w:r>
    </w:p>
    <w:p w:rsidR="00C876D4" w:rsidRDefault="00C876D4" w:rsidP="00C876D4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No.</w:t>
      </w:r>
    </w:p>
    <w:p w:rsidR="00AB16AD" w:rsidRDefault="00AB16AD" w:rsidP="00F329B8">
      <w:pPr>
        <w:pStyle w:val="ListParagraph"/>
        <w:spacing w:after="0"/>
        <w:ind w:left="2160"/>
      </w:pPr>
      <w:r>
        <w:tab/>
      </w:r>
    </w:p>
    <w:p w:rsidR="00C876D4" w:rsidRDefault="00C876D4" w:rsidP="00C876D4">
      <w:pPr>
        <w:pStyle w:val="ListParagraph"/>
        <w:numPr>
          <w:ilvl w:val="0"/>
          <w:numId w:val="1"/>
        </w:numPr>
        <w:spacing w:after="0"/>
      </w:pPr>
      <w:r>
        <w:t>Is the site independently metered?</w:t>
      </w:r>
    </w:p>
    <w:p w:rsidR="00C876D4" w:rsidRDefault="00C876D4" w:rsidP="00C876D4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Yes.</w:t>
      </w:r>
    </w:p>
    <w:p w:rsidR="00C876D4" w:rsidRDefault="00C876D4" w:rsidP="00C876D4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No.</w:t>
      </w:r>
      <w:r w:rsidRPr="00C876D4">
        <w:t xml:space="preserve"> </w:t>
      </w:r>
      <w:r>
        <w:t>If no, Explain:    __________________________________________________</w:t>
      </w:r>
    </w:p>
    <w:p w:rsidR="004551C5" w:rsidRDefault="004551C5" w:rsidP="00917135">
      <w:pPr>
        <w:pStyle w:val="ListParagraph"/>
        <w:spacing w:after="0"/>
      </w:pPr>
    </w:p>
    <w:p w:rsidR="004551C5" w:rsidRDefault="004551C5" w:rsidP="004551C5">
      <w:pPr>
        <w:pStyle w:val="ListParagraph"/>
        <w:numPr>
          <w:ilvl w:val="0"/>
          <w:numId w:val="1"/>
        </w:numPr>
        <w:spacing w:after="0"/>
      </w:pPr>
      <w:r>
        <w:t>Does the site have available historic energy use data?</w:t>
      </w:r>
    </w:p>
    <w:p w:rsidR="004551C5" w:rsidRDefault="004551C5" w:rsidP="00917135">
      <w:pPr>
        <w:pStyle w:val="ListParagraph"/>
        <w:numPr>
          <w:ilvl w:val="1"/>
          <w:numId w:val="1"/>
        </w:numPr>
        <w:spacing w:after="0"/>
      </w:pPr>
      <w:r>
        <w:t xml:space="preserve"> ___</w:t>
      </w:r>
      <w:r>
        <w:tab/>
        <w:t>Yes, If yes, Explain: __________________________________________________</w:t>
      </w:r>
    </w:p>
    <w:p w:rsidR="004551C5" w:rsidRDefault="004551C5" w:rsidP="00F329B8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No</w:t>
      </w:r>
      <w:r w:rsidR="004722E9">
        <w:t>.</w:t>
      </w:r>
    </w:p>
    <w:p w:rsidR="004722E9" w:rsidRDefault="004722E9" w:rsidP="004722E9">
      <w:pPr>
        <w:pStyle w:val="ListParagraph"/>
        <w:spacing w:after="0"/>
      </w:pPr>
    </w:p>
    <w:p w:rsidR="004722E9" w:rsidRDefault="004722E9" w:rsidP="004722E9">
      <w:pPr>
        <w:pStyle w:val="ListParagraph"/>
        <w:numPr>
          <w:ilvl w:val="0"/>
          <w:numId w:val="1"/>
        </w:numPr>
        <w:spacing w:after="0"/>
      </w:pPr>
      <w:r>
        <w:t xml:space="preserve">Are you able to </w:t>
      </w:r>
      <w:r w:rsidR="00DC7AB7">
        <w:t xml:space="preserve">access </w:t>
      </w:r>
      <w:r>
        <w:t>energy cost</w:t>
      </w:r>
      <w:r w:rsidR="00DC7AB7">
        <w:t xml:space="preserve"> data</w:t>
      </w:r>
      <w:r>
        <w:t>?</w:t>
      </w:r>
    </w:p>
    <w:p w:rsidR="004722E9" w:rsidRDefault="00E4587B" w:rsidP="00E4587B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Yes.</w:t>
      </w:r>
    </w:p>
    <w:p w:rsidR="004722E9" w:rsidRDefault="004722E9" w:rsidP="004722E9">
      <w:pPr>
        <w:pStyle w:val="ListParagraph"/>
        <w:numPr>
          <w:ilvl w:val="1"/>
          <w:numId w:val="1"/>
        </w:numPr>
        <w:spacing w:after="0"/>
      </w:pPr>
      <w:r>
        <w:t>___</w:t>
      </w:r>
      <w:r>
        <w:tab/>
        <w:t>No, I don’t have that information.</w:t>
      </w:r>
    </w:p>
    <w:p w:rsidR="004722E9" w:rsidRDefault="004722E9" w:rsidP="004722E9">
      <w:pPr>
        <w:pStyle w:val="ListParagraph"/>
        <w:spacing w:after="0"/>
        <w:ind w:left="360"/>
      </w:pPr>
    </w:p>
    <w:p w:rsidR="00047A6E" w:rsidRDefault="00047A6E" w:rsidP="00047A6E">
      <w:pPr>
        <w:pStyle w:val="ListParagraph"/>
        <w:numPr>
          <w:ilvl w:val="0"/>
          <w:numId w:val="1"/>
        </w:numPr>
      </w:pPr>
      <w:r>
        <w:t>Are the</w:t>
      </w:r>
      <w:r w:rsidRPr="00047A6E">
        <w:t xml:space="preserve"> areas or spaces </w:t>
      </w:r>
      <w:r>
        <w:t>being considered for a demonstration representative of the</w:t>
      </w:r>
      <w:r w:rsidRPr="00047A6E">
        <w:t xml:space="preserve"> conditions and functions </w:t>
      </w:r>
      <w:r>
        <w:t xml:space="preserve">that </w:t>
      </w:r>
      <w:r w:rsidRPr="00047A6E">
        <w:t xml:space="preserve">are typical for the expected application of </w:t>
      </w:r>
      <w:r w:rsidR="001A6F87">
        <w:t xml:space="preserve">the </w:t>
      </w:r>
      <w:proofErr w:type="spellStart"/>
      <w:r w:rsidR="001A6F87">
        <w:t>technolog</w:t>
      </w:r>
      <w:proofErr w:type="spellEnd"/>
      <w:r w:rsidR="001A6F87">
        <w:t>? What</w:t>
      </w:r>
      <w:r w:rsidR="00DC7AB7">
        <w:t xml:space="preserve"> </w:t>
      </w:r>
      <w:r w:rsidR="001A6F87">
        <w:t xml:space="preserve">is the replication opportunity </w:t>
      </w:r>
      <w:r w:rsidR="00DC7AB7">
        <w:t>across other building types and markets</w:t>
      </w:r>
      <w:r>
        <w:t>?</w:t>
      </w:r>
    </w:p>
    <w:p w:rsidR="00047A6E" w:rsidRDefault="00047A6E" w:rsidP="00917135">
      <w:pPr>
        <w:pStyle w:val="ListParagraph"/>
        <w:numPr>
          <w:ilvl w:val="1"/>
          <w:numId w:val="1"/>
        </w:numPr>
      </w:pPr>
      <w:r>
        <w:t>___Yes</w:t>
      </w:r>
    </w:p>
    <w:p w:rsidR="00047A6E" w:rsidRPr="00047A6E" w:rsidRDefault="00047A6E" w:rsidP="00917135">
      <w:pPr>
        <w:pStyle w:val="ListParagraph"/>
        <w:numPr>
          <w:ilvl w:val="1"/>
          <w:numId w:val="1"/>
        </w:numPr>
      </w:pPr>
      <w:r>
        <w:t xml:space="preserve">___No.  </w:t>
      </w:r>
      <w:r w:rsidR="004722E9">
        <w:t>If no, explain why the space should still be considered.</w:t>
      </w:r>
      <w:r>
        <w:t>__________</w:t>
      </w:r>
      <w:r w:rsidR="00F329B8">
        <w:t>________</w:t>
      </w:r>
      <w:r>
        <w:t>_____</w:t>
      </w:r>
    </w:p>
    <w:p w:rsidR="001A6F87" w:rsidRDefault="001A6F87" w:rsidP="001A6F87">
      <w:pPr>
        <w:spacing w:after="0"/>
        <w:ind w:left="360"/>
      </w:pPr>
      <w:r>
        <w:t>________________________________________________________________________</w:t>
      </w:r>
      <w:r>
        <w:t>_____</w:t>
      </w:r>
      <w:r>
        <w:t>_</w:t>
      </w:r>
      <w:r w:rsidRPr="00507363">
        <w:t xml:space="preserve">   </w:t>
      </w:r>
    </w:p>
    <w:p w:rsidR="001A6F87" w:rsidRDefault="001A6F87" w:rsidP="001A6F87">
      <w:pPr>
        <w:spacing w:after="0"/>
        <w:ind w:left="360"/>
      </w:pPr>
      <w:r>
        <w:t>________________________________________________________________________</w:t>
      </w:r>
      <w:r>
        <w:t>_____</w:t>
      </w:r>
      <w:r>
        <w:t>_</w:t>
      </w:r>
      <w:r w:rsidRPr="00507363">
        <w:t xml:space="preserve">   </w:t>
      </w:r>
    </w:p>
    <w:p w:rsidR="001A6F87" w:rsidRDefault="001A6F87" w:rsidP="001A6F87">
      <w:pPr>
        <w:ind w:left="360"/>
      </w:pPr>
      <w:r>
        <w:t>________________________________________________________________________</w:t>
      </w:r>
      <w:r>
        <w:t>_____</w:t>
      </w:r>
      <w:r>
        <w:t>_</w:t>
      </w:r>
      <w:r w:rsidRPr="00507363">
        <w:t xml:space="preserve">   </w:t>
      </w:r>
    </w:p>
    <w:p w:rsidR="00D745A5" w:rsidRPr="00917135" w:rsidRDefault="004722E9" w:rsidP="00F329B8">
      <w:pPr>
        <w:pStyle w:val="ListParagraph"/>
        <w:numPr>
          <w:ilvl w:val="0"/>
          <w:numId w:val="1"/>
        </w:numPr>
        <w:spacing w:after="0"/>
      </w:pPr>
      <w:r w:rsidRPr="00917135">
        <w:t>Is extensive electrical measurement needed for the demonstration?</w:t>
      </w:r>
    </w:p>
    <w:p w:rsidR="00D745A5" w:rsidRDefault="00D745A5" w:rsidP="00D745A5">
      <w:pPr>
        <w:pStyle w:val="ListParagraph"/>
        <w:numPr>
          <w:ilvl w:val="1"/>
          <w:numId w:val="5"/>
        </w:numPr>
      </w:pPr>
      <w:r>
        <w:t>___No.</w:t>
      </w:r>
    </w:p>
    <w:p w:rsidR="00D745A5" w:rsidRDefault="00D745A5" w:rsidP="00D745A5">
      <w:pPr>
        <w:pStyle w:val="ListParagraph"/>
        <w:numPr>
          <w:ilvl w:val="1"/>
          <w:numId w:val="5"/>
        </w:numPr>
      </w:pPr>
      <w:r>
        <w:t>___Yes.</w:t>
      </w:r>
    </w:p>
    <w:p w:rsidR="00D745A5" w:rsidRPr="00D745A5" w:rsidRDefault="005B297A" w:rsidP="00D745A5">
      <w:pPr>
        <w:pStyle w:val="ListParagraph"/>
        <w:numPr>
          <w:ilvl w:val="2"/>
          <w:numId w:val="5"/>
        </w:numPr>
      </w:pPr>
      <w:r>
        <w:t>If y</w:t>
      </w:r>
      <w:r w:rsidR="00D745A5">
        <w:t xml:space="preserve">es, can </w:t>
      </w:r>
      <w:r w:rsidR="00D745A5" w:rsidRPr="00D745A5">
        <w:t xml:space="preserve">electrical panels or junction boxes be </w:t>
      </w:r>
      <w:r w:rsidR="00D745A5">
        <w:t xml:space="preserve">made </w:t>
      </w:r>
      <w:r w:rsidR="00D745A5" w:rsidRPr="00D745A5">
        <w:t>available for metering access along with space for metering equipment</w:t>
      </w:r>
    </w:p>
    <w:p w:rsidR="00D745A5" w:rsidRDefault="00D745A5" w:rsidP="00917135">
      <w:pPr>
        <w:pStyle w:val="ListParagraph"/>
        <w:numPr>
          <w:ilvl w:val="3"/>
          <w:numId w:val="5"/>
        </w:numPr>
      </w:pPr>
      <w:r>
        <w:t>___Yes</w:t>
      </w:r>
    </w:p>
    <w:p w:rsidR="00D745A5" w:rsidRDefault="00D745A5" w:rsidP="00917135">
      <w:pPr>
        <w:pStyle w:val="ListParagraph"/>
        <w:numPr>
          <w:ilvl w:val="3"/>
          <w:numId w:val="5"/>
        </w:numPr>
      </w:pPr>
      <w:r>
        <w:t>___No</w:t>
      </w:r>
    </w:p>
    <w:p w:rsidR="005B297A" w:rsidRPr="005B297A" w:rsidRDefault="005B297A" w:rsidP="005B297A">
      <w:pPr>
        <w:pStyle w:val="ListParagraph"/>
        <w:numPr>
          <w:ilvl w:val="2"/>
          <w:numId w:val="5"/>
        </w:numPr>
      </w:pPr>
      <w:r>
        <w:t xml:space="preserve">If yes, </w:t>
      </w:r>
      <w:r w:rsidR="00C876D4">
        <w:t>c</w:t>
      </w:r>
      <w:r>
        <w:t>an you e</w:t>
      </w:r>
      <w:r w:rsidRPr="005B297A">
        <w:t>nsure that equipment will not conflict with operations of the space or area</w:t>
      </w:r>
      <w:r>
        <w:t>?</w:t>
      </w:r>
    </w:p>
    <w:p w:rsidR="005B297A" w:rsidRDefault="005B297A" w:rsidP="005B297A">
      <w:pPr>
        <w:pStyle w:val="ListParagraph"/>
        <w:numPr>
          <w:ilvl w:val="3"/>
          <w:numId w:val="6"/>
        </w:numPr>
      </w:pPr>
      <w:r>
        <w:t>___Yes</w:t>
      </w:r>
    </w:p>
    <w:p w:rsidR="005B297A" w:rsidRDefault="005B297A" w:rsidP="005B297A">
      <w:pPr>
        <w:pStyle w:val="ListParagraph"/>
        <w:numPr>
          <w:ilvl w:val="3"/>
          <w:numId w:val="6"/>
        </w:numPr>
      </w:pPr>
      <w:r>
        <w:t>___No</w:t>
      </w:r>
    </w:p>
    <w:p w:rsidR="00C876D4" w:rsidRDefault="00C876D4" w:rsidP="001A6F87">
      <w:pPr>
        <w:pStyle w:val="ListParagraph"/>
        <w:ind w:left="1440"/>
      </w:pPr>
    </w:p>
    <w:p w:rsidR="00C876D4" w:rsidRPr="00917135" w:rsidRDefault="00C876D4" w:rsidP="00C876D4">
      <w:pPr>
        <w:pStyle w:val="ListParagraph"/>
        <w:numPr>
          <w:ilvl w:val="0"/>
          <w:numId w:val="1"/>
        </w:numPr>
        <w:spacing w:after="0"/>
      </w:pPr>
      <w:r w:rsidRPr="00917135">
        <w:t xml:space="preserve">Is extensive </w:t>
      </w:r>
      <w:r>
        <w:t>mechanical</w:t>
      </w:r>
      <w:r w:rsidRPr="00917135">
        <w:t xml:space="preserve"> measurement needed for the demonstration</w:t>
      </w:r>
      <w:r w:rsidR="00E4587B">
        <w:t xml:space="preserve">, i.e. </w:t>
      </w:r>
      <w:r w:rsidR="00E4587B">
        <w:t>flow meters, temp</w:t>
      </w:r>
      <w:r w:rsidR="00E4587B">
        <w:t>erature sensors</w:t>
      </w:r>
      <w:r w:rsidR="00E4587B">
        <w:t xml:space="preserve"> </w:t>
      </w:r>
      <w:proofErr w:type="spellStart"/>
      <w:r w:rsidR="00E4587B">
        <w:t>sensors</w:t>
      </w:r>
      <w:proofErr w:type="spellEnd"/>
      <w:proofErr w:type="gramStart"/>
      <w:r w:rsidR="00E4587B">
        <w:t>,</w:t>
      </w:r>
      <w:r w:rsidRPr="00917135">
        <w:t>?</w:t>
      </w:r>
      <w:proofErr w:type="gramEnd"/>
    </w:p>
    <w:p w:rsidR="00C876D4" w:rsidRDefault="00C876D4" w:rsidP="00C876D4">
      <w:pPr>
        <w:pStyle w:val="ListParagraph"/>
        <w:numPr>
          <w:ilvl w:val="1"/>
          <w:numId w:val="5"/>
        </w:numPr>
      </w:pPr>
      <w:r>
        <w:t>___No.</w:t>
      </w:r>
    </w:p>
    <w:p w:rsidR="00C876D4" w:rsidRDefault="00C876D4" w:rsidP="00C876D4">
      <w:pPr>
        <w:pStyle w:val="ListParagraph"/>
        <w:numPr>
          <w:ilvl w:val="1"/>
          <w:numId w:val="5"/>
        </w:numPr>
      </w:pPr>
      <w:r>
        <w:t>___Yes.</w:t>
      </w:r>
    </w:p>
    <w:p w:rsidR="00C876D4" w:rsidRPr="00D745A5" w:rsidRDefault="00C876D4" w:rsidP="00C876D4">
      <w:pPr>
        <w:pStyle w:val="ListParagraph"/>
        <w:numPr>
          <w:ilvl w:val="2"/>
          <w:numId w:val="5"/>
        </w:numPr>
      </w:pPr>
      <w:r>
        <w:t xml:space="preserve">If yes, </w:t>
      </w:r>
      <w:r w:rsidR="00E4587B">
        <w:t>can we access</w:t>
      </w:r>
      <w:r>
        <w:t xml:space="preserve"> the duct, piping, mechanical rooms or roof</w:t>
      </w:r>
      <w:r w:rsidRPr="00D745A5">
        <w:t xml:space="preserve"> be </w:t>
      </w:r>
      <w:r>
        <w:t xml:space="preserve">made </w:t>
      </w:r>
      <w:r w:rsidRPr="00D745A5">
        <w:t xml:space="preserve">available for </w:t>
      </w:r>
      <w:r>
        <w:t>instrumentation</w:t>
      </w:r>
      <w:r w:rsidRPr="00D745A5">
        <w:t xml:space="preserve"> access along with space for </w:t>
      </w:r>
      <w:r>
        <w:t>measurement</w:t>
      </w:r>
      <w:r w:rsidRPr="00D745A5">
        <w:t xml:space="preserve"> equipment</w:t>
      </w:r>
      <w:r>
        <w:t>?</w:t>
      </w:r>
      <w:r w:rsidR="006374D3">
        <w:t xml:space="preserve">  </w:t>
      </w:r>
      <w:r w:rsidR="006374D3">
        <w:t>Explain the access needed: ________________________________________________________________________________________________________________________________________________</w:t>
      </w:r>
      <w:r w:rsidR="006374D3">
        <w:t>______</w:t>
      </w:r>
    </w:p>
    <w:p w:rsidR="00C876D4" w:rsidRPr="005B297A" w:rsidRDefault="00C876D4" w:rsidP="00C876D4">
      <w:pPr>
        <w:pStyle w:val="ListParagraph"/>
        <w:numPr>
          <w:ilvl w:val="2"/>
          <w:numId w:val="5"/>
        </w:numPr>
      </w:pPr>
      <w:r>
        <w:t>If yes, can you e</w:t>
      </w:r>
      <w:r w:rsidRPr="005B297A">
        <w:t>nsure that equipment will not conflict with operations of the space or area</w:t>
      </w:r>
      <w:r>
        <w:t>?</w:t>
      </w:r>
    </w:p>
    <w:p w:rsidR="00C876D4" w:rsidRDefault="006374D3" w:rsidP="006374D3">
      <w:pPr>
        <w:ind w:left="720"/>
      </w:pPr>
      <w:r>
        <w:t>______________________________________________________________________________________________________________________________________________________</w:t>
      </w:r>
      <w:r>
        <w:t>______</w:t>
      </w:r>
    </w:p>
    <w:p w:rsidR="00AB16AD" w:rsidRDefault="00F329B8" w:rsidP="00A31FE4">
      <w:pPr>
        <w:tabs>
          <w:tab w:val="left" w:pos="360"/>
        </w:tabs>
        <w:spacing w:after="0"/>
      </w:pPr>
      <w:r>
        <w:t>9</w:t>
      </w:r>
      <w:r w:rsidR="00A31FE4">
        <w:t>)</w:t>
      </w:r>
      <w:r w:rsidR="00A31FE4">
        <w:tab/>
      </w:r>
      <w:r w:rsidR="00AB16AD">
        <w:t>Is</w:t>
      </w:r>
      <w:r w:rsidR="008D0076" w:rsidRPr="00917135">
        <w:t xml:space="preserve"> occupant survey data an important part of the project</w:t>
      </w:r>
      <w:r w:rsidR="00AB16AD">
        <w:t>?</w:t>
      </w:r>
    </w:p>
    <w:p w:rsidR="00AB16AD" w:rsidRDefault="00AB16AD" w:rsidP="00F329B8">
      <w:pPr>
        <w:spacing w:after="0"/>
        <w:ind w:firstLine="360"/>
      </w:pPr>
      <w:r>
        <w:t>a)___No</w:t>
      </w:r>
      <w:r>
        <w:tab/>
      </w:r>
    </w:p>
    <w:p w:rsidR="00AB16AD" w:rsidRDefault="00AB16AD" w:rsidP="00917135">
      <w:pPr>
        <w:spacing w:after="0"/>
        <w:ind w:firstLine="360"/>
      </w:pPr>
      <w:r>
        <w:t>b)___Yes</w:t>
      </w:r>
      <w:r w:rsidR="008D0076" w:rsidRPr="00917135">
        <w:t xml:space="preserve"> </w:t>
      </w:r>
    </w:p>
    <w:p w:rsidR="00AB16AD" w:rsidRDefault="00AB16AD" w:rsidP="00AB16AD">
      <w:pPr>
        <w:pStyle w:val="ListParagraph"/>
        <w:numPr>
          <w:ilvl w:val="0"/>
          <w:numId w:val="2"/>
        </w:numPr>
        <w:spacing w:after="0"/>
      </w:pPr>
      <w:r>
        <w:t xml:space="preserve">If Yes, Are there stable </w:t>
      </w:r>
      <w:r w:rsidRPr="00917135">
        <w:rPr>
          <w:b/>
        </w:rPr>
        <w:t>occupants</w:t>
      </w:r>
      <w:r>
        <w:t xml:space="preserve">?  For retrofit demonstrations in worker environments,  interior spaces where occupants are transient or relocate often </w:t>
      </w:r>
      <w:r w:rsidR="00D745A5">
        <w:t xml:space="preserve">should be avoided </w:t>
      </w:r>
      <w:r>
        <w:t>as this will severely affect the quality of occupant input</w:t>
      </w:r>
    </w:p>
    <w:p w:rsidR="008D0076" w:rsidRDefault="00AB16AD" w:rsidP="00F329B8">
      <w:pPr>
        <w:pStyle w:val="ListParagraph"/>
        <w:numPr>
          <w:ilvl w:val="2"/>
          <w:numId w:val="6"/>
        </w:numPr>
        <w:spacing w:after="0"/>
        <w:ind w:firstLine="0"/>
      </w:pPr>
      <w:r>
        <w:t>___</w:t>
      </w:r>
      <w:r>
        <w:tab/>
        <w:t>Yes there are stable occupants</w:t>
      </w:r>
    </w:p>
    <w:p w:rsidR="00AB16AD" w:rsidRPr="00917135" w:rsidRDefault="00AB16AD" w:rsidP="00F329B8">
      <w:pPr>
        <w:pStyle w:val="ListParagraph"/>
        <w:numPr>
          <w:ilvl w:val="2"/>
          <w:numId w:val="6"/>
        </w:numPr>
        <w:spacing w:after="0"/>
        <w:ind w:firstLine="0"/>
      </w:pPr>
      <w:r>
        <w:t>___</w:t>
      </w:r>
      <w:r>
        <w:tab/>
        <w:t>No. Occupation may change during the course of the demonstration.</w:t>
      </w:r>
    </w:p>
    <w:p w:rsidR="008D0076" w:rsidRDefault="008D0076" w:rsidP="007F6604">
      <w:pPr>
        <w:spacing w:after="0"/>
      </w:pPr>
    </w:p>
    <w:p w:rsidR="00D745A5" w:rsidRDefault="00D745A5" w:rsidP="00F329B8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1080"/>
        </w:tabs>
        <w:ind w:left="1080"/>
      </w:pPr>
      <w:r>
        <w:t>If Yes, Is there s</w:t>
      </w:r>
      <w:r w:rsidR="0099750E">
        <w:t xml:space="preserve">table </w:t>
      </w:r>
      <w:r w:rsidR="0099750E" w:rsidRPr="00F329B8">
        <w:rPr>
          <w:b/>
        </w:rPr>
        <w:t>space operation and function</w:t>
      </w:r>
      <w:r w:rsidRPr="00F329B8">
        <w:rPr>
          <w:b/>
        </w:rPr>
        <w:t xml:space="preserve">?  </w:t>
      </w:r>
      <w:r>
        <w:t>Spaces where operations may be changing during the demonstration period should be avoided as this may introduce additional variable to the responses to surveys.</w:t>
      </w:r>
    </w:p>
    <w:p w:rsidR="00A31FE4" w:rsidRDefault="00F329B8" w:rsidP="00A31FE4">
      <w:pPr>
        <w:pStyle w:val="ListParagraph"/>
        <w:numPr>
          <w:ilvl w:val="2"/>
          <w:numId w:val="6"/>
        </w:numPr>
        <w:spacing w:after="0"/>
        <w:ind w:firstLine="0"/>
      </w:pPr>
      <w:r>
        <w:t>___</w:t>
      </w:r>
      <w:r w:rsidR="00D745A5">
        <w:tab/>
        <w:t xml:space="preserve">Yes, operations are stable </w:t>
      </w:r>
    </w:p>
    <w:p w:rsidR="00D745A5" w:rsidRPr="007E393C" w:rsidRDefault="00D745A5" w:rsidP="00A31FE4">
      <w:pPr>
        <w:pStyle w:val="ListParagraph"/>
        <w:numPr>
          <w:ilvl w:val="2"/>
          <w:numId w:val="6"/>
        </w:numPr>
        <w:spacing w:after="0"/>
        <w:ind w:firstLine="0"/>
      </w:pPr>
      <w:r>
        <w:t>___</w:t>
      </w:r>
      <w:r>
        <w:tab/>
        <w:t xml:space="preserve">No. </w:t>
      </w:r>
      <w:r w:rsidR="00A31FE4">
        <w:t>O</w:t>
      </w:r>
      <w:r>
        <w:t>peration and function of the space could change.</w:t>
      </w:r>
    </w:p>
    <w:p w:rsidR="0099750E" w:rsidRDefault="0099750E" w:rsidP="00917135">
      <w:pPr>
        <w:pStyle w:val="ListParagraph"/>
        <w:spacing w:after="0"/>
        <w:ind w:left="1080"/>
      </w:pPr>
    </w:p>
    <w:p w:rsidR="00A31FE4" w:rsidRDefault="00A31FE4" w:rsidP="00917135">
      <w:pPr>
        <w:pStyle w:val="ListParagraph"/>
        <w:spacing w:after="0"/>
        <w:ind w:left="1080"/>
      </w:pPr>
    </w:p>
    <w:p w:rsidR="00D72795" w:rsidRDefault="00A31FE4" w:rsidP="00D72795">
      <w:r>
        <w:t>TECHNOLOGY-SPECIFIC QUESITONS</w:t>
      </w:r>
    </w:p>
    <w:p w:rsidR="0070492A" w:rsidRPr="0070492A" w:rsidRDefault="0070492A" w:rsidP="0070492A">
      <w:r w:rsidRPr="0070492A">
        <w:t>Questions to be added for each of the technology/applications listed above.  Examples:</w:t>
      </w:r>
    </w:p>
    <w:p w:rsidR="0070492A" w:rsidRPr="0070492A" w:rsidRDefault="0070492A" w:rsidP="0070492A">
      <w:pPr>
        <w:pStyle w:val="ListParagraph"/>
        <w:numPr>
          <w:ilvl w:val="0"/>
          <w:numId w:val="7"/>
        </w:numPr>
      </w:pPr>
      <w:r w:rsidRPr="0070492A">
        <w:t>Count of open refrigerated cases – vertical?  Horizontal?</w:t>
      </w:r>
    </w:p>
    <w:p w:rsidR="0070492A" w:rsidRPr="0070492A" w:rsidRDefault="0070492A" w:rsidP="0070492A">
      <w:pPr>
        <w:pStyle w:val="ListParagraph"/>
        <w:numPr>
          <w:ilvl w:val="0"/>
          <w:numId w:val="7"/>
        </w:numPr>
      </w:pPr>
      <w:r w:rsidRPr="0070492A">
        <w:t>Do windows have existing shading – internal?  External?</w:t>
      </w:r>
    </w:p>
    <w:p w:rsidR="0070492A" w:rsidRPr="0070492A" w:rsidRDefault="0070492A" w:rsidP="0070492A">
      <w:pPr>
        <w:pStyle w:val="ListParagraph"/>
        <w:numPr>
          <w:ilvl w:val="0"/>
          <w:numId w:val="7"/>
        </w:numPr>
      </w:pPr>
      <w:r w:rsidRPr="0070492A">
        <w:t>Are refrigeration compressor systems individual to equipment or centralized?</w:t>
      </w:r>
    </w:p>
    <w:p w:rsidR="0070492A" w:rsidRDefault="0070492A" w:rsidP="00D72795"/>
    <w:sectPr w:rsidR="0070492A" w:rsidSect="00A1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34" w:rsidRDefault="00467634" w:rsidP="00A31FE4">
      <w:pPr>
        <w:spacing w:after="0" w:line="240" w:lineRule="auto"/>
      </w:pPr>
      <w:r>
        <w:separator/>
      </w:r>
    </w:p>
  </w:endnote>
  <w:endnote w:type="continuationSeparator" w:id="0">
    <w:p w:rsidR="00467634" w:rsidRDefault="00467634" w:rsidP="00A3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34" w:rsidRDefault="00467634" w:rsidP="00A31FE4">
      <w:pPr>
        <w:spacing w:after="0" w:line="240" w:lineRule="auto"/>
      </w:pPr>
      <w:r>
        <w:separator/>
      </w:r>
    </w:p>
  </w:footnote>
  <w:footnote w:type="continuationSeparator" w:id="0">
    <w:p w:rsidR="00467634" w:rsidRDefault="00467634" w:rsidP="00A31FE4">
      <w:pPr>
        <w:spacing w:after="0" w:line="240" w:lineRule="auto"/>
      </w:pPr>
      <w:r>
        <w:continuationSeparator/>
      </w:r>
    </w:p>
  </w:footnote>
  <w:footnote w:id="1">
    <w:p w:rsidR="001A6F87" w:rsidRDefault="001A6F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D7536">
          <w:rPr>
            <w:rStyle w:val="Hyperlink"/>
          </w:rPr>
          <w:t>http://www.eia.gov/consumption/commercial/building-type-definitions.cfm</w:t>
        </w:r>
      </w:hyperlink>
      <w:r>
        <w:t xml:space="preserve"> and </w:t>
      </w:r>
      <w:hyperlink r:id="rId2" w:history="1">
        <w:r w:rsidRPr="008D7536">
          <w:rPr>
            <w:rStyle w:val="Hyperlink"/>
          </w:rPr>
          <w:t>http://www.energystar.gov/buildings/facility-owners-and-managers/existing-buildings/use-portfolio-manager/identify-your-property-type-0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E4" w:rsidRDefault="00A3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abstractNum w:abstractNumId="0">
    <w:nsid w:val="028F4C58"/>
    <w:multiLevelType w:val="hybridMultilevel"/>
    <w:tmpl w:val="1EBC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438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A032B2"/>
    <w:multiLevelType w:val="multilevel"/>
    <w:tmpl w:val="3358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D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D6280E"/>
    <w:multiLevelType w:val="multilevel"/>
    <w:tmpl w:val="9EE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149FA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>
    <w:nsid w:val="36117B0C"/>
    <w:multiLevelType w:val="hybridMultilevel"/>
    <w:tmpl w:val="99B06684"/>
    <w:lvl w:ilvl="0" w:tplc="E16EDB1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813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FC4BBC"/>
    <w:multiLevelType w:val="hybridMultilevel"/>
    <w:tmpl w:val="4878961A"/>
    <w:lvl w:ilvl="0" w:tplc="E16ED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C02C5"/>
    <w:multiLevelType w:val="multilevel"/>
    <w:tmpl w:val="DE60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B1323"/>
    <w:multiLevelType w:val="multilevel"/>
    <w:tmpl w:val="BFC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44504"/>
    <w:multiLevelType w:val="hybridMultilevel"/>
    <w:tmpl w:val="DC1A6A38"/>
    <w:lvl w:ilvl="0" w:tplc="E16EDB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C14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FF47C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E"/>
    <w:rsid w:val="000460AB"/>
    <w:rsid w:val="00047A6E"/>
    <w:rsid w:val="000756F1"/>
    <w:rsid w:val="000D234C"/>
    <w:rsid w:val="00140B80"/>
    <w:rsid w:val="001420F6"/>
    <w:rsid w:val="001A6F87"/>
    <w:rsid w:val="00201DC5"/>
    <w:rsid w:val="00214015"/>
    <w:rsid w:val="002B1C17"/>
    <w:rsid w:val="00361902"/>
    <w:rsid w:val="00377D5B"/>
    <w:rsid w:val="003F0EFC"/>
    <w:rsid w:val="004551C5"/>
    <w:rsid w:val="00467634"/>
    <w:rsid w:val="004722E9"/>
    <w:rsid w:val="00477D98"/>
    <w:rsid w:val="004A23C0"/>
    <w:rsid w:val="004A45FF"/>
    <w:rsid w:val="004B378F"/>
    <w:rsid w:val="004D7727"/>
    <w:rsid w:val="00500BE8"/>
    <w:rsid w:val="00507363"/>
    <w:rsid w:val="005B297A"/>
    <w:rsid w:val="005C5162"/>
    <w:rsid w:val="005D00E9"/>
    <w:rsid w:val="00605A7C"/>
    <w:rsid w:val="00621D27"/>
    <w:rsid w:val="006374D3"/>
    <w:rsid w:val="00667F59"/>
    <w:rsid w:val="006F5D6F"/>
    <w:rsid w:val="0070492A"/>
    <w:rsid w:val="00744D29"/>
    <w:rsid w:val="007A125A"/>
    <w:rsid w:val="007A2B22"/>
    <w:rsid w:val="007F6604"/>
    <w:rsid w:val="008560BC"/>
    <w:rsid w:val="008C1D42"/>
    <w:rsid w:val="008D0076"/>
    <w:rsid w:val="00917135"/>
    <w:rsid w:val="009600E4"/>
    <w:rsid w:val="00970934"/>
    <w:rsid w:val="0099750E"/>
    <w:rsid w:val="00A13009"/>
    <w:rsid w:val="00A148FD"/>
    <w:rsid w:val="00A31FE4"/>
    <w:rsid w:val="00AB16AD"/>
    <w:rsid w:val="00B2382D"/>
    <w:rsid w:val="00B42479"/>
    <w:rsid w:val="00BB4E4D"/>
    <w:rsid w:val="00BB5AE2"/>
    <w:rsid w:val="00C0118D"/>
    <w:rsid w:val="00C876D4"/>
    <w:rsid w:val="00CD0ABC"/>
    <w:rsid w:val="00CD7A4D"/>
    <w:rsid w:val="00D10402"/>
    <w:rsid w:val="00D505A5"/>
    <w:rsid w:val="00D64AF6"/>
    <w:rsid w:val="00D72795"/>
    <w:rsid w:val="00D745A5"/>
    <w:rsid w:val="00D75808"/>
    <w:rsid w:val="00DC6742"/>
    <w:rsid w:val="00DC7AB7"/>
    <w:rsid w:val="00E30043"/>
    <w:rsid w:val="00E343D0"/>
    <w:rsid w:val="00E4587B"/>
    <w:rsid w:val="00F329B8"/>
    <w:rsid w:val="00F64ED9"/>
    <w:rsid w:val="00F9020E"/>
    <w:rsid w:val="00FC1AFD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E4"/>
  </w:style>
  <w:style w:type="paragraph" w:styleId="Footer">
    <w:name w:val="footer"/>
    <w:basedOn w:val="Normal"/>
    <w:link w:val="FooterChar"/>
    <w:uiPriority w:val="99"/>
    <w:unhideWhenUsed/>
    <w:rsid w:val="00A3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E4"/>
  </w:style>
  <w:style w:type="paragraph" w:styleId="FootnoteText">
    <w:name w:val="footnote text"/>
    <w:basedOn w:val="Normal"/>
    <w:link w:val="FootnoteTextChar"/>
    <w:uiPriority w:val="99"/>
    <w:semiHidden/>
    <w:unhideWhenUsed/>
    <w:rsid w:val="001A6F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6F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E4"/>
  </w:style>
  <w:style w:type="paragraph" w:styleId="Footer">
    <w:name w:val="footer"/>
    <w:basedOn w:val="Normal"/>
    <w:link w:val="FooterChar"/>
    <w:uiPriority w:val="99"/>
    <w:unhideWhenUsed/>
    <w:rsid w:val="00A31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E4"/>
  </w:style>
  <w:style w:type="paragraph" w:styleId="FootnoteText">
    <w:name w:val="footnote text"/>
    <w:basedOn w:val="Normal"/>
    <w:link w:val="FootnoteTextChar"/>
    <w:uiPriority w:val="99"/>
    <w:semiHidden/>
    <w:unhideWhenUsed/>
    <w:rsid w:val="001A6F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6F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6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9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star.gov/buildings/facility-owners-and-managers/existing-buildings/use-portfolio-manager/identify-your-property-type-0" TargetMode="External"/><Relationship Id="rId1" Type="http://schemas.openxmlformats.org/officeDocument/2006/relationships/hyperlink" Target="http://www.eia.gov/consumption/commercial/building-type-definition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4CE5-7EBC-4FA9-887D-126D57F1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6FDA9785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</dc:creator>
  <cp:lastModifiedBy>Jiron, Amy</cp:lastModifiedBy>
  <cp:revision>2</cp:revision>
  <dcterms:created xsi:type="dcterms:W3CDTF">2014-05-21T14:56:00Z</dcterms:created>
  <dcterms:modified xsi:type="dcterms:W3CDTF">2014-05-21T14:56:00Z</dcterms:modified>
</cp:coreProperties>
</file>